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45" w:rsidRPr="00206C83" w:rsidRDefault="00233245" w:rsidP="00233245">
      <w:pPr>
        <w:jc w:val="center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>INVITATION TO TENDER</w:t>
      </w:r>
    </w:p>
    <w:p w:rsidR="00233245" w:rsidRDefault="00233245" w:rsidP="00233245">
      <w:pPr>
        <w:jc w:val="center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PUR 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500/2 </w:t>
      </w: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: REQUEST FOR PROPOSAL FOR </w:t>
      </w:r>
      <w:r>
        <w:rPr>
          <w:rFonts w:ascii="Arial" w:eastAsia="Times New Roman" w:hAnsi="Arial" w:cs="Arial"/>
          <w:b/>
          <w:sz w:val="24"/>
          <w:szCs w:val="24"/>
          <w:lang w:eastAsia="en-ZA"/>
        </w:rPr>
        <w:t>COURIER SERVICES</w:t>
      </w:r>
    </w:p>
    <w:p w:rsidR="00233245" w:rsidRPr="00206C83" w:rsidRDefault="00233245" w:rsidP="00233245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(COLLECTIVE CONTRACT FOR PURCO SA MEMBERS)</w:t>
      </w:r>
    </w:p>
    <w:p w:rsidR="00233245" w:rsidRPr="00206C83" w:rsidRDefault="00233245" w:rsidP="00233245">
      <w:pPr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PURCO SA invites all interested parties to submit tender proposals for 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Courier Services 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>(Collective</w:t>
      </w:r>
      <w:r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contract for PURCO SA Members). Tender documents can be purchased at a non-refundable fee of R1140.00 (VAT included) on the PURCO SA website.  </w:t>
      </w:r>
    </w:p>
    <w:p w:rsidR="00233245" w:rsidRPr="00EA2E26" w:rsidRDefault="00233245" w:rsidP="00233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In order to download the tender document, the steps below should be followed:</w:t>
      </w:r>
    </w:p>
    <w:p w:rsidR="00233245" w:rsidRPr="00EA2E26" w:rsidRDefault="00233245" w:rsidP="0023324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 xml:space="preserve">Visit </w:t>
      </w:r>
      <w:hyperlink r:id="rId7" w:history="1">
        <w:r w:rsidRPr="00EA2E26">
          <w:rPr>
            <w:rStyle w:val="Hyperlink"/>
            <w:rFonts w:ascii="Arial" w:hAnsi="Arial" w:cs="Arial"/>
            <w:sz w:val="24"/>
            <w:szCs w:val="24"/>
          </w:rPr>
          <w:t>www.purcosa.co.za</w:t>
        </w:r>
      </w:hyperlink>
    </w:p>
    <w:p w:rsidR="00233245" w:rsidRPr="00EA2E26" w:rsidRDefault="00233245" w:rsidP="0023324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Click on required RFP in the block provided for Tenders and RFP’s</w:t>
      </w:r>
    </w:p>
    <w:p w:rsidR="00233245" w:rsidRPr="00EA2E26" w:rsidRDefault="00233245" w:rsidP="0023324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Click on the pay now button.</w:t>
      </w:r>
    </w:p>
    <w:p w:rsidR="00233245" w:rsidRPr="00EA2E26" w:rsidRDefault="00233245" w:rsidP="0023324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E26">
        <w:rPr>
          <w:rFonts w:ascii="Arial" w:hAnsi="Arial" w:cs="Arial"/>
          <w:sz w:val="24"/>
          <w:szCs w:val="24"/>
        </w:rPr>
        <w:t>System will make documentation available for downloading, immediately after payment was concluded.</w:t>
      </w:r>
    </w:p>
    <w:p w:rsidR="00233245" w:rsidRPr="00EA2E26" w:rsidRDefault="00233245" w:rsidP="00233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245" w:rsidRPr="00EA2E26" w:rsidRDefault="00233245" w:rsidP="002332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3245" w:rsidRPr="00206C83" w:rsidRDefault="00233245" w:rsidP="00233245">
      <w:pPr>
        <w:spacing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206C83">
        <w:rPr>
          <w:rFonts w:ascii="Arial" w:eastAsia="Times New Roman" w:hAnsi="Arial" w:cs="Arial"/>
          <w:sz w:val="24"/>
          <w:szCs w:val="24"/>
        </w:rPr>
        <w:t>Completed tender documents should be in 2(two) hard copies and one (1) electronic copy (CD or USB) and submitted in a sealed envelope endorsed with the contract name and contract number.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  <w:r w:rsidRPr="00206C83">
        <w:rPr>
          <w:rFonts w:ascii="Arial" w:eastAsia="Times New Roman" w:hAnsi="Arial" w:cs="Arial"/>
          <w:sz w:val="24"/>
          <w:szCs w:val="24"/>
        </w:rPr>
        <w:t xml:space="preserve">The sealed envelope must be placed in the tender box at </w:t>
      </w:r>
      <w:r w:rsidRPr="00206C83">
        <w:rPr>
          <w:rFonts w:ascii="Arial" w:eastAsia="Times New Roman" w:hAnsi="Arial" w:cs="Arial"/>
          <w:b/>
          <w:sz w:val="24"/>
          <w:szCs w:val="24"/>
        </w:rPr>
        <w:t xml:space="preserve">PURCO SA, Rosen Office Park, </w:t>
      </w:r>
      <w:r>
        <w:rPr>
          <w:rFonts w:ascii="Arial" w:eastAsia="Times New Roman" w:hAnsi="Arial" w:cs="Arial"/>
          <w:b/>
          <w:sz w:val="24"/>
          <w:szCs w:val="24"/>
        </w:rPr>
        <w:t xml:space="preserve">Corner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Matuka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and </w:t>
      </w:r>
      <w:r w:rsidRPr="00206C83">
        <w:rPr>
          <w:rFonts w:ascii="Arial" w:eastAsia="Times New Roman" w:hAnsi="Arial" w:cs="Arial"/>
          <w:b/>
          <w:sz w:val="24"/>
          <w:szCs w:val="24"/>
        </w:rPr>
        <w:t>Invicta Road, Erand Gardens X49, Midrand, 1682.</w:t>
      </w:r>
    </w:p>
    <w:p w:rsidR="00233245" w:rsidRPr="00EA2E26" w:rsidRDefault="00233245" w:rsidP="00233245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</w:rPr>
        <w:t xml:space="preserve">Document purchase deadline: </w:t>
      </w:r>
      <w:r w:rsidR="002D622F">
        <w:rPr>
          <w:rFonts w:ascii="Arial" w:eastAsia="Times New Roman" w:hAnsi="Arial" w:cs="Arial"/>
          <w:b/>
          <w:sz w:val="24"/>
          <w:szCs w:val="24"/>
        </w:rPr>
        <w:t>14</w:t>
      </w:r>
      <w:r>
        <w:rPr>
          <w:rFonts w:ascii="Arial" w:eastAsia="Times New Roman" w:hAnsi="Arial" w:cs="Arial"/>
          <w:b/>
          <w:sz w:val="24"/>
          <w:szCs w:val="24"/>
        </w:rPr>
        <w:t xml:space="preserve"> December 2016</w:t>
      </w:r>
      <w:r w:rsidRPr="00206C83">
        <w:rPr>
          <w:rFonts w:ascii="Arial" w:eastAsia="Times New Roman" w:hAnsi="Arial" w:cs="Arial"/>
          <w:b/>
          <w:sz w:val="24"/>
          <w:szCs w:val="24"/>
        </w:rPr>
        <w:t>.</w:t>
      </w:r>
    </w:p>
    <w:p w:rsidR="00233245" w:rsidRPr="00206C83" w:rsidRDefault="00233245" w:rsidP="00233245">
      <w:pPr>
        <w:spacing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Submission of proposal: </w:t>
      </w:r>
      <w:r w:rsidR="002D622F">
        <w:rPr>
          <w:rFonts w:ascii="Arial" w:eastAsia="Times New Roman" w:hAnsi="Arial" w:cs="Arial"/>
          <w:b/>
          <w:sz w:val="24"/>
          <w:szCs w:val="24"/>
          <w:lang w:eastAsia="en-ZA"/>
        </w:rPr>
        <w:t>14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December 2016 </w:t>
      </w: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>at 12h00.</w:t>
      </w:r>
    </w:p>
    <w:p w:rsidR="00233245" w:rsidRPr="00206C83" w:rsidRDefault="00233245" w:rsidP="00233245">
      <w:pPr>
        <w:spacing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b/>
          <w:sz w:val="24"/>
          <w:szCs w:val="24"/>
          <w:lang w:eastAsia="en-ZA"/>
        </w:rPr>
        <w:t>Only Tender Documents received by due date will be considered!  No exceptions will be made for late submissions.</w:t>
      </w:r>
    </w:p>
    <w:p w:rsidR="00233245" w:rsidRDefault="00233245" w:rsidP="00233245">
      <w:p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n-ZA"/>
        </w:rPr>
      </w:pP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For enquiries please contact Ndweleni Mukhawa at 011 545 0951, Email: </w:t>
      </w:r>
      <w:hyperlink r:id="rId8" w:history="1">
        <w:r w:rsidRPr="00206C83">
          <w:rPr>
            <w:rStyle w:val="Hyperlink"/>
            <w:rFonts w:ascii="Arial" w:eastAsia="Times New Roman" w:hAnsi="Arial" w:cs="Arial"/>
            <w:sz w:val="24"/>
            <w:szCs w:val="24"/>
            <w:lang w:eastAsia="en-ZA"/>
          </w:rPr>
          <w:t>ndweleni.mukhawa@purcosa.co.za</w:t>
        </w:r>
      </w:hyperlink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, or </w:t>
      </w:r>
      <w:r>
        <w:rPr>
          <w:rFonts w:ascii="Arial" w:eastAsia="Times New Roman" w:hAnsi="Arial" w:cs="Arial"/>
          <w:sz w:val="24"/>
          <w:szCs w:val="24"/>
          <w:lang w:eastAsia="en-ZA"/>
        </w:rPr>
        <w:t>Nomsa Mahlangu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 at 011 545 094</w:t>
      </w:r>
      <w:r>
        <w:rPr>
          <w:rFonts w:ascii="Arial" w:eastAsia="Times New Roman" w:hAnsi="Arial" w:cs="Arial"/>
          <w:sz w:val="24"/>
          <w:szCs w:val="24"/>
          <w:lang w:eastAsia="en-ZA"/>
        </w:rPr>
        <w:t>9</w:t>
      </w:r>
      <w:r w:rsidRPr="00206C83">
        <w:rPr>
          <w:rFonts w:ascii="Arial" w:eastAsia="Times New Roman" w:hAnsi="Arial" w:cs="Arial"/>
          <w:sz w:val="24"/>
          <w:szCs w:val="24"/>
          <w:lang w:eastAsia="en-ZA"/>
        </w:rPr>
        <w:t xml:space="preserve">, Email: </w:t>
      </w:r>
      <w:hyperlink r:id="rId9" w:history="1">
        <w:r w:rsidRPr="00E35077">
          <w:rPr>
            <w:rStyle w:val="Hyperlink"/>
            <w:rFonts w:ascii="Arial" w:eastAsia="Times New Roman" w:hAnsi="Arial" w:cs="Arial"/>
            <w:sz w:val="24"/>
            <w:szCs w:val="24"/>
            <w:lang w:eastAsia="en-ZA"/>
          </w:rPr>
          <w:t>Nomsa.mahlangu@purcosa.co.za</w:t>
        </w:r>
      </w:hyperlink>
      <w:r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:rsidR="00233245" w:rsidRPr="00206C83" w:rsidRDefault="00233245" w:rsidP="00233245">
      <w:pPr>
        <w:spacing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n-ZA"/>
        </w:rPr>
      </w:pPr>
    </w:p>
    <w:sectPr w:rsidR="00233245" w:rsidRPr="00206C83" w:rsidSect="005B2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45" w:rsidRDefault="00233245">
      <w:pPr>
        <w:spacing w:after="0" w:line="240" w:lineRule="auto"/>
      </w:pPr>
      <w:r>
        <w:separator/>
      </w:r>
    </w:p>
  </w:endnote>
  <w:endnote w:type="continuationSeparator" w:id="0">
    <w:p w:rsidR="00233245" w:rsidRDefault="0023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19" w:rsidRDefault="000F3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19" w:rsidRDefault="000F3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19" w:rsidRDefault="000F3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45" w:rsidRDefault="00233245">
      <w:pPr>
        <w:spacing w:after="0" w:line="240" w:lineRule="auto"/>
      </w:pPr>
      <w:r>
        <w:separator/>
      </w:r>
    </w:p>
  </w:footnote>
  <w:footnote w:type="continuationSeparator" w:id="0">
    <w:p w:rsidR="00233245" w:rsidRDefault="0023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19" w:rsidRDefault="000F3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19" w:rsidRDefault="000F31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noProof/>
        <w:color w:val="365F91"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177ECCE8" wp14:editId="7687A5A9">
          <wp:simplePos x="0" y="0"/>
          <wp:positionH relativeFrom="column">
            <wp:posOffset>-191770</wp:posOffset>
          </wp:positionH>
          <wp:positionV relativeFrom="paragraph">
            <wp:posOffset>-121285</wp:posOffset>
          </wp:positionV>
          <wp:extent cx="1858645" cy="1160145"/>
          <wp:effectExtent l="0" t="0" r="0" b="0"/>
          <wp:wrapThrough wrapText="bothSides">
            <wp:wrapPolygon edited="0">
              <wp:start x="15940" y="1419"/>
              <wp:lineTo x="1771" y="3547"/>
              <wp:lineTo x="886" y="3901"/>
              <wp:lineTo x="886" y="19862"/>
              <wp:lineTo x="19261" y="19862"/>
              <wp:lineTo x="19703" y="19153"/>
              <wp:lineTo x="20368" y="14897"/>
              <wp:lineTo x="20810" y="6384"/>
              <wp:lineTo x="19703" y="3547"/>
              <wp:lineTo x="18597" y="1419"/>
              <wp:lineTo x="15940" y="141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64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2A">
      <w:rPr>
        <w:rFonts w:ascii="Arial" w:hAnsi="Arial" w:cs="Arial"/>
        <w:color w:val="365F91"/>
      </w:rPr>
      <w:tab/>
      <w:t>P O Box 32116</w:t>
    </w:r>
  </w:p>
  <w:p w:rsidR="005F6B40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Kyalami</w:t>
    </w:r>
  </w:p>
  <w:p w:rsidR="005F6B40" w:rsidRDefault="003E112A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1684</w:t>
    </w:r>
  </w:p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Tel: (</w:t>
    </w:r>
    <w:r w:rsidR="004872FB">
      <w:rPr>
        <w:rFonts w:ascii="Arial" w:hAnsi="Arial" w:cs="Arial"/>
        <w:color w:val="365F91"/>
      </w:rPr>
      <w:t>011</w:t>
    </w:r>
    <w:r>
      <w:rPr>
        <w:rFonts w:ascii="Arial" w:hAnsi="Arial" w:cs="Arial"/>
        <w:color w:val="365F91"/>
      </w:rPr>
      <w:t xml:space="preserve">) </w:t>
    </w:r>
    <w:r w:rsidR="004872FB">
      <w:rPr>
        <w:rFonts w:ascii="Arial" w:hAnsi="Arial" w:cs="Arial"/>
        <w:color w:val="365F91"/>
      </w:rPr>
      <w:t>545</w:t>
    </w:r>
    <w:r>
      <w:rPr>
        <w:rFonts w:ascii="Arial" w:hAnsi="Arial" w:cs="Arial"/>
        <w:color w:val="365F91"/>
      </w:rPr>
      <w:t xml:space="preserve"> </w:t>
    </w:r>
    <w:r w:rsidR="004872FB">
      <w:rPr>
        <w:rFonts w:ascii="Arial" w:hAnsi="Arial" w:cs="Arial"/>
        <w:color w:val="365F91"/>
      </w:rPr>
      <w:t>0940</w:t>
    </w:r>
  </w:p>
  <w:p w:rsidR="005F6B40" w:rsidRDefault="005F6B40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Fax: (</w:t>
    </w:r>
    <w:r w:rsidR="004872FB">
      <w:rPr>
        <w:rFonts w:ascii="Arial" w:hAnsi="Arial" w:cs="Arial"/>
        <w:color w:val="365F91"/>
      </w:rPr>
      <w:t>011</w:t>
    </w:r>
    <w:r>
      <w:rPr>
        <w:rFonts w:ascii="Arial" w:hAnsi="Arial" w:cs="Arial"/>
        <w:color w:val="365F91"/>
      </w:rPr>
      <w:t xml:space="preserve">) </w:t>
    </w:r>
    <w:r w:rsidR="004872FB">
      <w:rPr>
        <w:rFonts w:ascii="Arial" w:hAnsi="Arial" w:cs="Arial"/>
        <w:color w:val="365F91"/>
      </w:rPr>
      <w:t>312</w:t>
    </w:r>
    <w:r>
      <w:rPr>
        <w:rFonts w:ascii="Arial" w:hAnsi="Arial" w:cs="Arial"/>
        <w:color w:val="365F91"/>
      </w:rPr>
      <w:t xml:space="preserve"> </w:t>
    </w:r>
    <w:r w:rsidR="004872FB">
      <w:rPr>
        <w:rFonts w:ascii="Arial" w:hAnsi="Arial" w:cs="Arial"/>
        <w:color w:val="365F91"/>
      </w:rPr>
      <w:t>8241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</w:rPr>
      <w:tab/>
    </w:r>
  </w:p>
  <w:p w:rsidR="005F6B40" w:rsidRPr="00A759AE" w:rsidRDefault="005F6B40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  <w:sz w:val="16"/>
        <w:szCs w:val="16"/>
      </w:rPr>
      <w:tab/>
    </w:r>
    <w:r w:rsidR="004872FB">
      <w:rPr>
        <w:rFonts w:ascii="Arial" w:hAnsi="Arial" w:cs="Arial"/>
        <w:color w:val="365F91"/>
      </w:rPr>
      <w:t>Rosen Office Park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 w:rsidRPr="00241FDE">
      <w:rPr>
        <w:rFonts w:ascii="Arial" w:hAnsi="Arial" w:cs="Arial"/>
        <w:color w:val="365F91"/>
        <w:sz w:val="16"/>
        <w:szCs w:val="16"/>
      </w:rPr>
      <w:t>Reg. No. 9923736/08 (NPC)</w:t>
    </w: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8 Invicta Road</w:t>
    </w:r>
  </w:p>
  <w:p w:rsidR="004872FB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Erand Gardens X49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</w:r>
    <w:r w:rsidR="004872FB">
      <w:rPr>
        <w:rFonts w:ascii="Arial" w:hAnsi="Arial" w:cs="Arial"/>
        <w:color w:val="365F91"/>
      </w:rPr>
      <w:t>Midrand</w:t>
    </w:r>
  </w:p>
  <w:p w:rsidR="005F6B40" w:rsidRDefault="005F6B40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www.purcosa.co.za</w:t>
    </w:r>
  </w:p>
  <w:p w:rsidR="005F6B40" w:rsidRPr="003518D2" w:rsidRDefault="005F6B40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3577A" wp14:editId="167FBA64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338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1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2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45"/>
    <w:rsid w:val="00001416"/>
    <w:rsid w:val="00013786"/>
    <w:rsid w:val="000143AA"/>
    <w:rsid w:val="00020496"/>
    <w:rsid w:val="00023D09"/>
    <w:rsid w:val="000360E3"/>
    <w:rsid w:val="000504FD"/>
    <w:rsid w:val="00064269"/>
    <w:rsid w:val="00066878"/>
    <w:rsid w:val="0006786E"/>
    <w:rsid w:val="00070581"/>
    <w:rsid w:val="0007339D"/>
    <w:rsid w:val="0007762F"/>
    <w:rsid w:val="000A561F"/>
    <w:rsid w:val="000B6D49"/>
    <w:rsid w:val="000C463D"/>
    <w:rsid w:val="000D088F"/>
    <w:rsid w:val="000D0B61"/>
    <w:rsid w:val="000E4660"/>
    <w:rsid w:val="000F3119"/>
    <w:rsid w:val="00100E9E"/>
    <w:rsid w:val="001074AD"/>
    <w:rsid w:val="00115D9D"/>
    <w:rsid w:val="00117462"/>
    <w:rsid w:val="00121AC1"/>
    <w:rsid w:val="00131B60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62E6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33245"/>
    <w:rsid w:val="00240447"/>
    <w:rsid w:val="00240F75"/>
    <w:rsid w:val="0024194F"/>
    <w:rsid w:val="00241FDE"/>
    <w:rsid w:val="00245917"/>
    <w:rsid w:val="002502A3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61D3"/>
    <w:rsid w:val="002D622F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79C1"/>
    <w:rsid w:val="00351D11"/>
    <w:rsid w:val="00353CBA"/>
    <w:rsid w:val="00354547"/>
    <w:rsid w:val="00356338"/>
    <w:rsid w:val="00356E20"/>
    <w:rsid w:val="003624E0"/>
    <w:rsid w:val="00377791"/>
    <w:rsid w:val="00387A28"/>
    <w:rsid w:val="003916EB"/>
    <w:rsid w:val="00393FF0"/>
    <w:rsid w:val="003A5B5E"/>
    <w:rsid w:val="003B5440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400C76"/>
    <w:rsid w:val="00401640"/>
    <w:rsid w:val="00402B56"/>
    <w:rsid w:val="00403EC6"/>
    <w:rsid w:val="00412157"/>
    <w:rsid w:val="004275BB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B09FA"/>
    <w:rsid w:val="004C2A6E"/>
    <w:rsid w:val="004C311D"/>
    <w:rsid w:val="004D74C2"/>
    <w:rsid w:val="004E0CAC"/>
    <w:rsid w:val="004E2A85"/>
    <w:rsid w:val="004E4F8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2B0A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78FE"/>
    <w:rsid w:val="00680C8F"/>
    <w:rsid w:val="00685CF6"/>
    <w:rsid w:val="00693F09"/>
    <w:rsid w:val="006A5450"/>
    <w:rsid w:val="006A6E5E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F4096"/>
    <w:rsid w:val="007F44F0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5B76"/>
    <w:rsid w:val="009D0218"/>
    <w:rsid w:val="009D65C6"/>
    <w:rsid w:val="009F58D2"/>
    <w:rsid w:val="009F5DC3"/>
    <w:rsid w:val="00A00FDD"/>
    <w:rsid w:val="00A020DB"/>
    <w:rsid w:val="00A02614"/>
    <w:rsid w:val="00A06A69"/>
    <w:rsid w:val="00A142C4"/>
    <w:rsid w:val="00A27D2F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459A"/>
    <w:rsid w:val="00B20591"/>
    <w:rsid w:val="00B2071C"/>
    <w:rsid w:val="00B21D4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91C3D"/>
    <w:rsid w:val="00B92B7E"/>
    <w:rsid w:val="00BA22B4"/>
    <w:rsid w:val="00BB57A4"/>
    <w:rsid w:val="00BB5C7C"/>
    <w:rsid w:val="00BB65C6"/>
    <w:rsid w:val="00BC1DD9"/>
    <w:rsid w:val="00BC3DB3"/>
    <w:rsid w:val="00BD3F8D"/>
    <w:rsid w:val="00BD6313"/>
    <w:rsid w:val="00BE557C"/>
    <w:rsid w:val="00BF4600"/>
    <w:rsid w:val="00BF6926"/>
    <w:rsid w:val="00BF7382"/>
    <w:rsid w:val="00C01F01"/>
    <w:rsid w:val="00C04D41"/>
    <w:rsid w:val="00C05941"/>
    <w:rsid w:val="00C10A04"/>
    <w:rsid w:val="00C13D47"/>
    <w:rsid w:val="00C207F9"/>
    <w:rsid w:val="00C22D01"/>
    <w:rsid w:val="00C32327"/>
    <w:rsid w:val="00C373D6"/>
    <w:rsid w:val="00C41A4F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6617"/>
    <w:rsid w:val="00C8248C"/>
    <w:rsid w:val="00C92EC6"/>
    <w:rsid w:val="00C9693D"/>
    <w:rsid w:val="00C97B57"/>
    <w:rsid w:val="00CB0479"/>
    <w:rsid w:val="00CB05D9"/>
    <w:rsid w:val="00CB4E46"/>
    <w:rsid w:val="00CC23EF"/>
    <w:rsid w:val="00CC4DA6"/>
    <w:rsid w:val="00CC6937"/>
    <w:rsid w:val="00CC76CF"/>
    <w:rsid w:val="00CC7903"/>
    <w:rsid w:val="00CF64B1"/>
    <w:rsid w:val="00D1298D"/>
    <w:rsid w:val="00D160F1"/>
    <w:rsid w:val="00D211FE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E0D2B"/>
    <w:rsid w:val="00DE3433"/>
    <w:rsid w:val="00DE4619"/>
    <w:rsid w:val="00DE52AF"/>
    <w:rsid w:val="00DF2C01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6163"/>
    <w:rsid w:val="00F77FA8"/>
    <w:rsid w:val="00F829C3"/>
    <w:rsid w:val="00F82C44"/>
    <w:rsid w:val="00F82F61"/>
    <w:rsid w:val="00F90E96"/>
    <w:rsid w:val="00F94C48"/>
    <w:rsid w:val="00FA4F71"/>
    <w:rsid w:val="00FA60DD"/>
    <w:rsid w:val="00FB270F"/>
    <w:rsid w:val="00FB4A1B"/>
    <w:rsid w:val="00FB4DA7"/>
    <w:rsid w:val="00FB7231"/>
    <w:rsid w:val="00FC0823"/>
    <w:rsid w:val="00FC7D0C"/>
    <w:rsid w:val="00FD0784"/>
    <w:rsid w:val="00FD1099"/>
    <w:rsid w:val="00FD50D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782A01F4"/>
  <w15:docId w15:val="{90ABB66D-0FC0-44DB-825B-9D775895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245"/>
    <w:pPr>
      <w:spacing w:after="200" w:line="276" w:lineRule="auto"/>
    </w:pPr>
    <w:rPr>
      <w:rFonts w:ascii="Calibri" w:eastAsia="Calibri" w:hAnsi="Calibri"/>
      <w:sz w:val="22"/>
      <w:szCs w:val="22"/>
      <w:lang w:val="en-ZA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rsid w:val="00273A53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iPriority w:val="99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weleni.mukhawa@purcosa.co.z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urcosa.co.z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msa.mahlangu@purcosa.co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PURCO%20SA%20Official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PURCO SA Official letter head</Template>
  <TotalTime>0</TotalTime>
  <Pages>1</Pages>
  <Words>214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mahlanguen</dc:creator>
  <cp:lastModifiedBy>Nomsa Mahlangu</cp:lastModifiedBy>
  <cp:revision>2</cp:revision>
  <cp:lastPrinted>2013-09-13T11:38:00Z</cp:lastPrinted>
  <dcterms:created xsi:type="dcterms:W3CDTF">2016-12-07T09:32:00Z</dcterms:created>
  <dcterms:modified xsi:type="dcterms:W3CDTF">2016-12-07T09:32:00Z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